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D1495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9D9F02" wp14:editId="57E9E405">
                <wp:simplePos x="0" y="0"/>
                <wp:positionH relativeFrom="page">
                  <wp:posOffset>4667693</wp:posOffset>
                </wp:positionH>
                <wp:positionV relativeFrom="page">
                  <wp:posOffset>2264735</wp:posOffset>
                </wp:positionV>
                <wp:extent cx="2562328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32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1495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14959">
                              <w:rPr>
                                <w:szCs w:val="28"/>
                                <w:lang w:val="ru-RU"/>
                              </w:rPr>
                              <w:t>СЭД-2022-299-01-01-02-05С-35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5pt;margin-top:178.35pt;width:201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YC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" filled="f" stroked="f">
                <v:textbox inset="0,0,0,0">
                  <w:txbxContent>
                    <w:p w:rsidR="00BA0ED9" w:rsidRDefault="00D1495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14959">
                        <w:rPr>
                          <w:szCs w:val="28"/>
                          <w:lang w:val="ru-RU"/>
                        </w:rPr>
                        <w:t>СЭД-2022-299-01-01-02-05С-35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B4AC7C" wp14:editId="6649C1D3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36" w:rsidRPr="00AE09F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15</w:t>
                            </w:r>
                            <w:r w:rsidR="00291EB7">
                              <w:rPr>
                                <w:b/>
                                <w:szCs w:val="28"/>
                              </w:rPr>
                              <w:t>213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796E76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796E7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>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br/>
                              <w:t>п. Сылва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291EB7">
                              <w:rPr>
                                <w:b/>
                                <w:szCs w:val="28"/>
                              </w:rPr>
                              <w:t>Пролетарская, 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Asw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" filled="f" stroked="f">
                <v:textbox inset="0,0,0,0">
                  <w:txbxContent>
                    <w:p w:rsidR="00C05836" w:rsidRPr="00AE09F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796E76">
                        <w:rPr>
                          <w:b/>
                          <w:szCs w:val="28"/>
                        </w:rPr>
                        <w:t>0050027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796E76">
                        <w:rPr>
                          <w:b/>
                          <w:szCs w:val="28"/>
                        </w:rPr>
                        <w:t>15</w:t>
                      </w:r>
                      <w:r w:rsidR="00291EB7">
                        <w:rPr>
                          <w:b/>
                          <w:szCs w:val="28"/>
                        </w:rPr>
                        <w:t>213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796E76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796E76">
                        <w:rPr>
                          <w:b/>
                          <w:szCs w:val="28"/>
                        </w:rPr>
                        <w:t xml:space="preserve"> </w:t>
                      </w:r>
                      <w:r w:rsidR="00390E5C">
                        <w:rPr>
                          <w:b/>
                          <w:szCs w:val="28"/>
                        </w:rPr>
                        <w:t>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96E76">
                        <w:rPr>
                          <w:b/>
                          <w:szCs w:val="28"/>
                        </w:rPr>
                        <w:br/>
                        <w:t>п. Сылва</w:t>
                      </w:r>
                      <w:r w:rsidR="00C05836">
                        <w:rPr>
                          <w:b/>
                          <w:szCs w:val="28"/>
                        </w:rPr>
                        <w:t>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 xml:space="preserve">ул. </w:t>
                      </w:r>
                      <w:r w:rsidR="00291EB7">
                        <w:rPr>
                          <w:b/>
                          <w:szCs w:val="28"/>
                        </w:rPr>
                        <w:t>Пролетарская, 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1495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31.03.2022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D1495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31.03.2022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:rsidR="00B8721D" w:rsidRPr="00F3585D" w:rsidRDefault="00C81EFD" w:rsidP="00AE09F6">
      <w:pPr>
        <w:suppressAutoHyphens/>
        <w:spacing w:line="36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 06</w:t>
      </w:r>
      <w:r w:rsidR="0015794E">
        <w:t xml:space="preserve">.10.2003 </w:t>
      </w:r>
      <w:r w:rsidRPr="00C81EFD">
        <w:t xml:space="preserve">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</w:t>
      </w:r>
      <w:r w:rsidR="00EF2DC4" w:rsidRPr="00EF2DC4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="00B8721D" w:rsidRPr="00F3585D">
        <w:t xml:space="preserve">, </w:t>
      </w:r>
      <w:r w:rsidRPr="00C81EFD">
        <w:t xml:space="preserve">на основании </w:t>
      </w:r>
      <w:r w:rsidR="00F401B6">
        <w:t>заявления</w:t>
      </w:r>
      <w:r w:rsidRPr="00C81EFD">
        <w:t xml:space="preserve"> </w:t>
      </w:r>
      <w:r w:rsidR="00291EB7">
        <w:t>Шикуновой С.А.</w:t>
      </w:r>
      <w:r w:rsidR="0092059F" w:rsidRPr="0092059F">
        <w:t xml:space="preserve"> от </w:t>
      </w:r>
      <w:r w:rsidR="00291EB7">
        <w:t>31.03</w:t>
      </w:r>
      <w:r w:rsidR="0092059F" w:rsidRPr="0092059F">
        <w:t>.202</w:t>
      </w:r>
      <w:r w:rsidR="00291EB7">
        <w:t>2</w:t>
      </w:r>
      <w:r w:rsidR="0092059F" w:rsidRPr="0092059F">
        <w:t xml:space="preserve"> № </w:t>
      </w:r>
      <w:r w:rsidR="00291EB7">
        <w:t>562</w:t>
      </w:r>
      <w:r w:rsidR="00F401B6">
        <w:t>,</w:t>
      </w:r>
    </w:p>
    <w:p w:rsidR="00B8721D" w:rsidRPr="00F3585D" w:rsidRDefault="00B8721D" w:rsidP="00AE09F6">
      <w:pPr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52F56" w:rsidRDefault="00B8721D" w:rsidP="00452F5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F3585D">
        <w:t>1.</w:t>
      </w:r>
      <w:r w:rsidR="001F54E8">
        <w:t> </w:t>
      </w:r>
      <w:r w:rsidR="00F401B6" w:rsidRPr="00F401B6">
        <w:rPr>
          <w:szCs w:val="28"/>
        </w:rPr>
        <w:t>Про</w:t>
      </w:r>
      <w:r w:rsidR="00F401B6">
        <w:rPr>
          <w:szCs w:val="28"/>
        </w:rPr>
        <w:t xml:space="preserve">вести </w:t>
      </w:r>
      <w:r w:rsidR="00291EB7">
        <w:rPr>
          <w:szCs w:val="28"/>
        </w:rPr>
        <w:t>26</w:t>
      </w:r>
      <w:r w:rsidR="00F401B6">
        <w:rPr>
          <w:szCs w:val="28"/>
        </w:rPr>
        <w:t xml:space="preserve"> </w:t>
      </w:r>
      <w:r w:rsidR="00291EB7">
        <w:rPr>
          <w:szCs w:val="28"/>
        </w:rPr>
        <w:t>апреля</w:t>
      </w:r>
      <w:r w:rsidR="00F401B6">
        <w:rPr>
          <w:szCs w:val="28"/>
        </w:rPr>
        <w:t xml:space="preserve"> 202</w:t>
      </w:r>
      <w:r w:rsidR="0092059F">
        <w:rPr>
          <w:szCs w:val="28"/>
        </w:rPr>
        <w:t>2</w:t>
      </w:r>
      <w:r w:rsidR="00F401B6">
        <w:rPr>
          <w:szCs w:val="28"/>
        </w:rPr>
        <w:t xml:space="preserve"> г. в</w:t>
      </w:r>
      <w:r w:rsidR="00F36F64" w:rsidRPr="00F36F64">
        <w:rPr>
          <w:szCs w:val="28"/>
        </w:rPr>
        <w:t xml:space="preserve">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F068C" w:rsidRPr="00BF068C">
        <w:rPr>
          <w:color w:val="000000"/>
          <w:szCs w:val="28"/>
        </w:rPr>
        <w:t>Сылвенское</w:t>
      </w:r>
      <w:proofErr w:type="spellEnd"/>
      <w:r w:rsidR="00BF068C" w:rsidRPr="00BF068C">
        <w:rPr>
          <w:color w:val="000000"/>
          <w:szCs w:val="28"/>
        </w:rPr>
        <w:t xml:space="preserve"> с/п, 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452F56">
        <w:rPr>
          <w:szCs w:val="28"/>
        </w:rPr>
        <w:t>«</w:t>
      </w:r>
      <w:r w:rsidR="00452F56" w:rsidRPr="00452F56">
        <w:rPr>
          <w:szCs w:val="28"/>
        </w:rPr>
        <w:t>Для индивидуального жилищного строительства</w:t>
      </w:r>
      <w:r w:rsidR="00452F56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C81EFD">
        <w:rPr>
          <w:szCs w:val="28"/>
        </w:rPr>
        <w:t>Ж-</w:t>
      </w:r>
      <w:r w:rsidR="00F401B6">
        <w:rPr>
          <w:szCs w:val="28"/>
        </w:rPr>
        <w:t>2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F401B6" w:rsidRPr="00F401B6">
        <w:rPr>
          <w:shd w:val="clear" w:color="auto" w:fill="FFFFFF"/>
        </w:rPr>
        <w:t>Зона среднеэтажной жилой застройки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F55DF8" w:rsidRPr="00F55DF8">
        <w:rPr>
          <w:szCs w:val="28"/>
        </w:rPr>
        <w:t xml:space="preserve">Правилами землепользования и застройки </w:t>
      </w:r>
      <w:proofErr w:type="spellStart"/>
      <w:r w:rsidR="00F55DF8" w:rsidRPr="00F55DF8">
        <w:rPr>
          <w:szCs w:val="28"/>
        </w:rPr>
        <w:t>Сылвенского</w:t>
      </w:r>
      <w:proofErr w:type="spellEnd"/>
      <w:r w:rsidR="00F55DF8" w:rsidRPr="00F55DF8">
        <w:rPr>
          <w:szCs w:val="28"/>
        </w:rPr>
        <w:t xml:space="preserve"> с/п, утвержденными решением Земского Собрания Пермского муниципального района Пермского края от 29 июня 2017 г. № 237 (в ред. от 24.12.2020 № 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452F56">
        <w:t>59:32:0050027:15</w:t>
      </w:r>
      <w:r w:rsidR="00D902BB">
        <w:t>213</w:t>
      </w:r>
      <w:r w:rsidR="00452F56">
        <w:t xml:space="preserve">, расположенного по адресу: Пермский край, Пермский район, </w:t>
      </w:r>
      <w:proofErr w:type="spellStart"/>
      <w:r w:rsidR="00452F56">
        <w:t>Сылвенское</w:t>
      </w:r>
      <w:proofErr w:type="spellEnd"/>
      <w:r w:rsidR="00452F56">
        <w:t xml:space="preserve"> с/п, п. Сылва, ул. </w:t>
      </w:r>
      <w:r w:rsidR="00D902BB">
        <w:t>Пролетарская, 34</w:t>
      </w:r>
      <w:r>
        <w:rPr>
          <w:szCs w:val="28"/>
        </w:rPr>
        <w:t>.</w:t>
      </w:r>
    </w:p>
    <w:p w:rsidR="00B8721D" w:rsidRPr="00762EC1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AE09F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 w:rsidR="007A25C7" w:rsidRPr="007A25C7">
        <w:t xml:space="preserve">оповестить о проведении публичных слушаний по проекту решения о 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</w:p>
    <w:p w:rsidR="00B8721D" w:rsidRDefault="00B8721D" w:rsidP="00AE09F6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AE09F6">
      <w:pPr>
        <w:spacing w:line="36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D902BB">
        <w:t>25</w:t>
      </w:r>
      <w:r w:rsidR="0092059F">
        <w:t xml:space="preserve"> </w:t>
      </w:r>
      <w:r w:rsidR="00D902BB">
        <w:t>апреля</w:t>
      </w:r>
      <w:r>
        <w:t xml:space="preserve"> 202</w:t>
      </w:r>
      <w:r w:rsidR="0092059F">
        <w:t>2</w:t>
      </w:r>
      <w:r>
        <w:t xml:space="preserve"> г</w:t>
      </w:r>
      <w:r w:rsidR="007F2CB9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AE09F6">
      <w:pPr>
        <w:spacing w:line="36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</w:t>
      </w:r>
      <w:r w:rsidR="00CA6059">
        <w:rPr>
          <w:szCs w:val="28"/>
        </w:rPr>
        <w:t xml:space="preserve"> средствах массовой информации </w:t>
      </w:r>
      <w:r w:rsidR="00872EEA" w:rsidRPr="00872EEA">
        <w:rPr>
          <w:szCs w:val="28"/>
        </w:rPr>
        <w:t>на официальн</w:t>
      </w:r>
      <w:r w:rsidR="008F64F8">
        <w:rPr>
          <w:szCs w:val="28"/>
        </w:rPr>
        <w:t>ом</w:t>
      </w:r>
      <w:r w:rsidR="00872EEA" w:rsidRPr="00872EEA">
        <w:rPr>
          <w:szCs w:val="28"/>
        </w:rPr>
        <w:t xml:space="preserve"> </w:t>
      </w:r>
      <w:r w:rsidR="008F64F8">
        <w:rPr>
          <w:szCs w:val="28"/>
        </w:rPr>
        <w:t>сайте</w:t>
      </w:r>
      <w:r w:rsidR="00872EEA" w:rsidRPr="00872EEA">
        <w:rPr>
          <w:szCs w:val="28"/>
        </w:rPr>
        <w:t xml:space="preserve"> Пермского муниципального района.</w:t>
      </w:r>
    </w:p>
    <w:p w:rsidR="00933638" w:rsidRPr="00A36985" w:rsidRDefault="00933638" w:rsidP="00933638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D902BB">
        <w:rPr>
          <w:szCs w:val="28"/>
        </w:rPr>
        <w:t>Шикунову Светлану Анатольевну</w:t>
      </w:r>
      <w:r>
        <w:rPr>
          <w:szCs w:val="28"/>
        </w:rPr>
        <w:t>.</w:t>
      </w:r>
      <w:r w:rsidRPr="00A36985">
        <w:t xml:space="preserve"> </w:t>
      </w:r>
    </w:p>
    <w:p w:rsidR="00B8721D" w:rsidRDefault="00933638" w:rsidP="00AE09F6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933638" w:rsidP="00AE09F6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933638" w:rsidP="00AE09F6">
      <w:pPr>
        <w:spacing w:line="360" w:lineRule="exact"/>
        <w:ind w:firstLine="709"/>
        <w:jc w:val="both"/>
        <w:rPr>
          <w:szCs w:val="28"/>
        </w:rPr>
      </w:pPr>
      <w:r>
        <w:t>8</w:t>
      </w:r>
      <w:r w:rsidR="00B8721D">
        <w:t>.</w:t>
      </w:r>
      <w:r w:rsidR="001F54E8">
        <w:t> </w:t>
      </w:r>
      <w:r w:rsidR="00B8721D" w:rsidRPr="00762EC1">
        <w:t xml:space="preserve">Контроль </w:t>
      </w:r>
      <w:r w:rsidR="00C81EFD">
        <w:t xml:space="preserve">за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 собой.</w:t>
      </w:r>
    </w:p>
    <w:p w:rsidR="00B8721D" w:rsidRDefault="00990FCC" w:rsidP="00990FCC">
      <w:pPr>
        <w:spacing w:line="1440" w:lineRule="exact"/>
        <w:jc w:val="right"/>
      </w:pPr>
      <w:r>
        <w:t>В.Ю. Цветов</w:t>
      </w:r>
    </w:p>
    <w:sectPr w:rsidR="00B8721D" w:rsidSect="00B524D5">
      <w:headerReference w:type="even" r:id="rId9"/>
      <w:headerReference w:type="default" r:id="rId10"/>
      <w:footerReference w:type="default" r:id="rId11"/>
      <w:pgSz w:w="11907" w:h="16840" w:code="9"/>
      <w:pgMar w:top="1134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2B" w:rsidRDefault="00C50E2B">
      <w:r>
        <w:separator/>
      </w:r>
    </w:p>
  </w:endnote>
  <w:endnote w:type="continuationSeparator" w:id="0">
    <w:p w:rsidR="00C50E2B" w:rsidRDefault="00C5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2B" w:rsidRDefault="00C50E2B">
      <w:r>
        <w:separator/>
      </w:r>
    </w:p>
  </w:footnote>
  <w:footnote w:type="continuationSeparator" w:id="0">
    <w:p w:rsidR="00C50E2B" w:rsidRDefault="00C5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14959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34236"/>
    <w:rsid w:val="0014101C"/>
    <w:rsid w:val="0015794E"/>
    <w:rsid w:val="001A0DFC"/>
    <w:rsid w:val="001B75E9"/>
    <w:rsid w:val="001D2097"/>
    <w:rsid w:val="001F54E8"/>
    <w:rsid w:val="00260BE6"/>
    <w:rsid w:val="00291EB7"/>
    <w:rsid w:val="00334847"/>
    <w:rsid w:val="00353B1E"/>
    <w:rsid w:val="00362BC7"/>
    <w:rsid w:val="00390E5C"/>
    <w:rsid w:val="00416102"/>
    <w:rsid w:val="0042595B"/>
    <w:rsid w:val="00452F56"/>
    <w:rsid w:val="00483799"/>
    <w:rsid w:val="004A42F6"/>
    <w:rsid w:val="004B1217"/>
    <w:rsid w:val="004D752D"/>
    <w:rsid w:val="004F0DC1"/>
    <w:rsid w:val="005177B3"/>
    <w:rsid w:val="005D3A2B"/>
    <w:rsid w:val="00664742"/>
    <w:rsid w:val="006C61C1"/>
    <w:rsid w:val="006F4259"/>
    <w:rsid w:val="0073231B"/>
    <w:rsid w:val="00796E76"/>
    <w:rsid w:val="007A25C7"/>
    <w:rsid w:val="007E6C45"/>
    <w:rsid w:val="007F2CB9"/>
    <w:rsid w:val="00850098"/>
    <w:rsid w:val="00872EEA"/>
    <w:rsid w:val="00884615"/>
    <w:rsid w:val="008E4A09"/>
    <w:rsid w:val="008E62E2"/>
    <w:rsid w:val="008F64F8"/>
    <w:rsid w:val="00903E92"/>
    <w:rsid w:val="009174EF"/>
    <w:rsid w:val="0092059F"/>
    <w:rsid w:val="009223CC"/>
    <w:rsid w:val="00933638"/>
    <w:rsid w:val="00936125"/>
    <w:rsid w:val="00936A91"/>
    <w:rsid w:val="00953406"/>
    <w:rsid w:val="009801A7"/>
    <w:rsid w:val="00990FCC"/>
    <w:rsid w:val="00A94B02"/>
    <w:rsid w:val="00AD06E8"/>
    <w:rsid w:val="00AD48E9"/>
    <w:rsid w:val="00AE09F6"/>
    <w:rsid w:val="00B524D5"/>
    <w:rsid w:val="00B563D7"/>
    <w:rsid w:val="00B733E1"/>
    <w:rsid w:val="00B8721D"/>
    <w:rsid w:val="00BA0ED9"/>
    <w:rsid w:val="00BF01DD"/>
    <w:rsid w:val="00BF068C"/>
    <w:rsid w:val="00C00DDC"/>
    <w:rsid w:val="00C05836"/>
    <w:rsid w:val="00C50E2B"/>
    <w:rsid w:val="00C81EFD"/>
    <w:rsid w:val="00C934D4"/>
    <w:rsid w:val="00CA6059"/>
    <w:rsid w:val="00D14959"/>
    <w:rsid w:val="00D27F46"/>
    <w:rsid w:val="00D302F1"/>
    <w:rsid w:val="00D730DE"/>
    <w:rsid w:val="00D902BB"/>
    <w:rsid w:val="00E2001D"/>
    <w:rsid w:val="00E4133D"/>
    <w:rsid w:val="00E52C7E"/>
    <w:rsid w:val="00E874F6"/>
    <w:rsid w:val="00EB26E3"/>
    <w:rsid w:val="00EB77FB"/>
    <w:rsid w:val="00ED740F"/>
    <w:rsid w:val="00EF2DC4"/>
    <w:rsid w:val="00F2145A"/>
    <w:rsid w:val="00F36F64"/>
    <w:rsid w:val="00F401B6"/>
    <w:rsid w:val="00F55DF8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F87D-293A-4CD6-8C4F-46E13747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2022-03-31T11:59:00Z</dcterms:created>
  <dcterms:modified xsi:type="dcterms:W3CDTF">2022-03-31T11:59:00Z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